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27" w:rsidRDefault="00B16327" w:rsidP="009C3E0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</w:t>
      </w:r>
      <w:r w:rsidRPr="00E67796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3.5pt;visibility:visible">
            <v:imagedata r:id="rId5" o:title="" grayscale="t"/>
          </v:shape>
        </w:pict>
      </w:r>
    </w:p>
    <w:p w:rsidR="00B16327" w:rsidRDefault="00B16327" w:rsidP="009C3E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 ЧУДИНОВСКОГО СЕЛЬСКОГО ПОСЕЛЕНИЯ ОКТЯБРЬСКОГО МУНИЦИПАЛЬНОГО РАЙОНА </w:t>
      </w:r>
    </w:p>
    <w:p w:rsidR="00B16327" w:rsidRDefault="00B16327" w:rsidP="009C3E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ЧЕЛЯБИНСКОЙ ОБЛАСТИ</w:t>
      </w:r>
    </w:p>
    <w:p w:rsidR="00B16327" w:rsidRPr="00085334" w:rsidRDefault="00B16327" w:rsidP="00950BCC">
      <w:pPr>
        <w:rPr>
          <w:rFonts w:ascii="Times New Roman" w:hAnsi="Times New Roman"/>
          <w:sz w:val="28"/>
          <w:szCs w:val="28"/>
        </w:rPr>
      </w:pPr>
    </w:p>
    <w:p w:rsidR="00B16327" w:rsidRPr="009C3E02" w:rsidRDefault="00B16327" w:rsidP="00950BCC">
      <w:pPr>
        <w:jc w:val="center"/>
        <w:rPr>
          <w:rFonts w:ascii="Times New Roman" w:hAnsi="Times New Roman"/>
          <w:b/>
          <w:sz w:val="28"/>
          <w:szCs w:val="28"/>
        </w:rPr>
      </w:pPr>
      <w:r w:rsidRPr="009C3E02">
        <w:rPr>
          <w:rFonts w:ascii="Times New Roman" w:hAnsi="Times New Roman"/>
          <w:b/>
          <w:sz w:val="28"/>
          <w:szCs w:val="28"/>
        </w:rPr>
        <w:t>ПОСТАНОВЛЕНИЕ</w:t>
      </w:r>
    </w:p>
    <w:p w:rsidR="00B16327" w:rsidRPr="00085334" w:rsidRDefault="00B16327" w:rsidP="00950B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85334">
        <w:rPr>
          <w:rFonts w:ascii="Times New Roman" w:hAnsi="Times New Roman"/>
          <w:sz w:val="28"/>
          <w:szCs w:val="28"/>
        </w:rPr>
        <w:t>т «</w:t>
      </w:r>
      <w:r>
        <w:rPr>
          <w:rFonts w:ascii="Times New Roman" w:hAnsi="Times New Roman"/>
          <w:sz w:val="28"/>
          <w:szCs w:val="28"/>
        </w:rPr>
        <w:t>14</w:t>
      </w:r>
      <w:r w:rsidRPr="00085334">
        <w:rPr>
          <w:rFonts w:ascii="Times New Roman" w:hAnsi="Times New Roman"/>
          <w:sz w:val="28"/>
          <w:szCs w:val="28"/>
        </w:rPr>
        <w:t>» января 2018 года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09</w:t>
      </w:r>
    </w:p>
    <w:p w:rsidR="00B16327" w:rsidRPr="00085334" w:rsidRDefault="00B16327" w:rsidP="00950B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853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Чудиново</w:t>
      </w:r>
    </w:p>
    <w:p w:rsidR="00B16327" w:rsidRPr="00085334" w:rsidRDefault="00B16327" w:rsidP="00950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334">
        <w:rPr>
          <w:rFonts w:ascii="Times New Roman" w:hAnsi="Times New Roman"/>
          <w:sz w:val="28"/>
          <w:szCs w:val="28"/>
        </w:rPr>
        <w:t xml:space="preserve">О размещении информационных материалов </w:t>
      </w:r>
    </w:p>
    <w:p w:rsidR="00B16327" w:rsidRPr="00085334" w:rsidRDefault="00B16327" w:rsidP="00950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334">
        <w:rPr>
          <w:rFonts w:ascii="Times New Roman" w:hAnsi="Times New Roman"/>
          <w:sz w:val="28"/>
          <w:szCs w:val="28"/>
        </w:rPr>
        <w:t xml:space="preserve">избирательных комиссий и предвыборных </w:t>
      </w:r>
    </w:p>
    <w:p w:rsidR="00B16327" w:rsidRPr="00085334" w:rsidRDefault="00B16327" w:rsidP="00950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334">
        <w:rPr>
          <w:rFonts w:ascii="Times New Roman" w:hAnsi="Times New Roman"/>
          <w:sz w:val="28"/>
          <w:szCs w:val="28"/>
        </w:rPr>
        <w:t>печатных агитационных материалов</w:t>
      </w:r>
    </w:p>
    <w:p w:rsidR="00B16327" w:rsidRPr="00085334" w:rsidRDefault="00B16327" w:rsidP="00950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334">
        <w:rPr>
          <w:rFonts w:ascii="Times New Roman" w:hAnsi="Times New Roman"/>
          <w:sz w:val="28"/>
          <w:szCs w:val="28"/>
        </w:rPr>
        <w:t>кандидатов на выборах Президента Российской Федерации</w:t>
      </w:r>
    </w:p>
    <w:p w:rsidR="00B16327" w:rsidRPr="00085334" w:rsidRDefault="00B16327" w:rsidP="00950BCC">
      <w:pPr>
        <w:rPr>
          <w:rFonts w:ascii="Times New Roman" w:hAnsi="Times New Roman"/>
          <w:sz w:val="28"/>
          <w:szCs w:val="28"/>
        </w:rPr>
      </w:pPr>
    </w:p>
    <w:p w:rsidR="00B16327" w:rsidRDefault="00B16327" w:rsidP="00085334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085334">
        <w:rPr>
          <w:rFonts w:ascii="Times New Roman" w:hAnsi="Times New Roman"/>
          <w:sz w:val="28"/>
          <w:szCs w:val="28"/>
        </w:rPr>
        <w:t xml:space="preserve">Руководствуясь п.7 ст.54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08533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от 12 июня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8"/>
            <w:szCs w:val="28"/>
          </w:rPr>
          <w:t>2002 г</w:t>
        </w:r>
      </w:smartTag>
      <w:r>
        <w:rPr>
          <w:rFonts w:ascii="Times New Roman" w:hAnsi="Times New Roman"/>
          <w:sz w:val="28"/>
          <w:szCs w:val="28"/>
        </w:rPr>
        <w:t xml:space="preserve">. №67 </w:t>
      </w:r>
      <w:r w:rsidRPr="00085334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«Об </w:t>
      </w:r>
      <w:r w:rsidRPr="00085334">
        <w:rPr>
          <w:rFonts w:ascii="Times New Roman" w:hAnsi="Times New Roman"/>
          <w:sz w:val="28"/>
          <w:szCs w:val="28"/>
        </w:rPr>
        <w:t xml:space="preserve">основных гарантиях избирательных прав и </w:t>
      </w:r>
      <w:r>
        <w:rPr>
          <w:rFonts w:ascii="Times New Roman" w:hAnsi="Times New Roman"/>
          <w:sz w:val="28"/>
          <w:szCs w:val="28"/>
        </w:rPr>
        <w:t xml:space="preserve">права на участие в референдуме </w:t>
      </w:r>
      <w:r w:rsidRPr="00085334">
        <w:rPr>
          <w:rFonts w:ascii="Times New Roman" w:hAnsi="Times New Roman"/>
          <w:sz w:val="28"/>
          <w:szCs w:val="28"/>
        </w:rPr>
        <w:t>граждан Российской Федерации»</w:t>
      </w:r>
    </w:p>
    <w:p w:rsidR="00B16327" w:rsidRPr="00085334" w:rsidRDefault="00B16327" w:rsidP="00085334">
      <w:pPr>
        <w:ind w:left="-284"/>
        <w:jc w:val="center"/>
        <w:rPr>
          <w:rFonts w:ascii="Times New Roman" w:hAnsi="Times New Roman"/>
          <w:sz w:val="28"/>
          <w:szCs w:val="28"/>
        </w:rPr>
      </w:pPr>
      <w:r w:rsidRPr="00085334">
        <w:rPr>
          <w:rFonts w:ascii="Times New Roman" w:hAnsi="Times New Roman"/>
          <w:sz w:val="28"/>
          <w:szCs w:val="28"/>
        </w:rPr>
        <w:t>ПОСТАНОВЛЯЮ:</w:t>
      </w:r>
    </w:p>
    <w:p w:rsidR="00B16327" w:rsidRPr="006C03E1" w:rsidRDefault="00B16327" w:rsidP="009C3E0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C03E1">
        <w:rPr>
          <w:rFonts w:ascii="Times New Roman" w:hAnsi="Times New Roman"/>
          <w:sz w:val="28"/>
          <w:szCs w:val="28"/>
        </w:rPr>
        <w:t xml:space="preserve">Определить в границах избирательных участков на территории </w:t>
      </w:r>
      <w:r>
        <w:rPr>
          <w:rFonts w:ascii="Times New Roman" w:hAnsi="Times New Roman"/>
          <w:sz w:val="28"/>
          <w:szCs w:val="28"/>
        </w:rPr>
        <w:t xml:space="preserve">Чудиновского </w:t>
      </w:r>
      <w:r w:rsidRPr="006C03E1">
        <w:rPr>
          <w:rFonts w:ascii="Times New Roman" w:hAnsi="Times New Roman"/>
          <w:sz w:val="28"/>
          <w:szCs w:val="28"/>
        </w:rPr>
        <w:t>сельского поселения специальные места, для размещения информационных материалов избирательных комиссий  и предвыборных печатных агитационных материалов кандидатов на выборах Президента Российской Федерации (приложение №1).</w:t>
      </w:r>
    </w:p>
    <w:p w:rsidR="00B16327" w:rsidRPr="006C03E1" w:rsidRDefault="00B16327" w:rsidP="002C3C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C03E1">
        <w:rPr>
          <w:rFonts w:ascii="Times New Roman" w:hAnsi="Times New Roman"/>
          <w:sz w:val="28"/>
          <w:szCs w:val="28"/>
        </w:rPr>
        <w:t xml:space="preserve">По согласованию с владельцами нежилых помещений разрешить      </w:t>
      </w:r>
    </w:p>
    <w:p w:rsidR="00B16327" w:rsidRPr="006C03E1" w:rsidRDefault="00B16327" w:rsidP="002C3C9F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6C03E1">
        <w:rPr>
          <w:rFonts w:ascii="Times New Roman" w:hAnsi="Times New Roman"/>
          <w:sz w:val="28"/>
          <w:szCs w:val="28"/>
        </w:rPr>
        <w:t xml:space="preserve">размещение информационных и агитационных материалов на   </w:t>
      </w:r>
    </w:p>
    <w:p w:rsidR="00B16327" w:rsidRPr="006C03E1" w:rsidRDefault="00B16327" w:rsidP="002C3C9F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6C03E1">
        <w:rPr>
          <w:rFonts w:ascii="Times New Roman" w:hAnsi="Times New Roman"/>
          <w:sz w:val="28"/>
          <w:szCs w:val="28"/>
        </w:rPr>
        <w:t xml:space="preserve">информационных и рекламных щитах, установленных внутри и вне </w:t>
      </w:r>
    </w:p>
    <w:p w:rsidR="00B16327" w:rsidRPr="006C03E1" w:rsidRDefault="00B16327" w:rsidP="002C3C9F">
      <w:pPr>
        <w:pStyle w:val="ListParagraph"/>
        <w:ind w:left="1080"/>
        <w:jc w:val="both"/>
        <w:rPr>
          <w:rFonts w:ascii="Times New Roman" w:hAnsi="Times New Roman"/>
          <w:sz w:val="28"/>
          <w:szCs w:val="28"/>
        </w:rPr>
      </w:pPr>
      <w:r w:rsidRPr="006C03E1">
        <w:rPr>
          <w:rFonts w:ascii="Times New Roman" w:hAnsi="Times New Roman"/>
          <w:sz w:val="28"/>
          <w:szCs w:val="28"/>
        </w:rPr>
        <w:t>таких помещений.</w:t>
      </w:r>
    </w:p>
    <w:p w:rsidR="00B16327" w:rsidRDefault="00B16327" w:rsidP="002C3C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C03E1">
        <w:rPr>
          <w:rFonts w:ascii="Times New Roman" w:hAnsi="Times New Roman"/>
          <w:sz w:val="28"/>
          <w:szCs w:val="28"/>
        </w:rPr>
        <w:t>Очистку специальных мест от печатных материалов осуществить в 10-дневный срок по окончании проведения выборов силами владельцев объектов и помещений, организациями, осуществляющими работы по содержанию территорий общего пользования.</w:t>
      </w:r>
    </w:p>
    <w:p w:rsidR="00B16327" w:rsidRPr="006C03E1" w:rsidRDefault="00B16327" w:rsidP="002C3C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данного постановления направить в территориальную избирательную комиссию Октябрьского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16327" w:rsidRPr="006C03E1" w:rsidRDefault="00B16327" w:rsidP="002C3C9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C03E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главу Чудиновского сельского поселения Деревянко П.П.</w:t>
      </w:r>
    </w:p>
    <w:p w:rsidR="00B16327" w:rsidRDefault="00B16327" w:rsidP="00085334">
      <w:pPr>
        <w:pStyle w:val="ListParagraph"/>
        <w:ind w:left="-142"/>
        <w:rPr>
          <w:rFonts w:ascii="Times New Roman" w:hAnsi="Times New Roman"/>
          <w:sz w:val="28"/>
          <w:szCs w:val="28"/>
        </w:rPr>
      </w:pPr>
    </w:p>
    <w:p w:rsidR="00B16327" w:rsidRDefault="00B16327" w:rsidP="009C3E02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Чудиновского</w:t>
      </w:r>
    </w:p>
    <w:p w:rsidR="00B16327" w:rsidRDefault="00B16327" w:rsidP="009C3E02">
      <w:pPr>
        <w:pStyle w:val="ListParagraph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              П.П. Деревянко</w:t>
      </w:r>
    </w:p>
    <w:p w:rsidR="00B16327" w:rsidRDefault="00B16327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6327" w:rsidRDefault="00B16327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6327" w:rsidRDefault="00B16327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6327" w:rsidRDefault="00B16327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к постановлению</w:t>
      </w:r>
    </w:p>
    <w:p w:rsidR="00B16327" w:rsidRDefault="00B16327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Главы Чудиновского сельского поселения </w:t>
      </w:r>
    </w:p>
    <w:p w:rsidR="00B16327" w:rsidRDefault="00B16327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№09</w:t>
      </w:r>
    </w:p>
    <w:p w:rsidR="00B16327" w:rsidRDefault="00B16327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6327" w:rsidRDefault="00B16327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6327" w:rsidRDefault="00B16327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6327" w:rsidRDefault="00B16327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6327" w:rsidRDefault="00B16327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6327" w:rsidRDefault="00B16327" w:rsidP="006733C7">
      <w:pPr>
        <w:pStyle w:val="ListParagraph"/>
        <w:ind w:left="-142"/>
        <w:jc w:val="right"/>
        <w:rPr>
          <w:rFonts w:ascii="Times New Roman" w:hAnsi="Times New Roman"/>
          <w:sz w:val="28"/>
          <w:szCs w:val="28"/>
        </w:rPr>
      </w:pPr>
    </w:p>
    <w:p w:rsidR="00B16327" w:rsidRDefault="00B16327" w:rsidP="006733C7">
      <w:pPr>
        <w:pStyle w:val="ListParagraph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B16327" w:rsidRPr="00085334" w:rsidRDefault="00B16327" w:rsidP="006733C7">
      <w:pPr>
        <w:pStyle w:val="ListParagraph"/>
        <w:ind w:left="-142"/>
        <w:jc w:val="center"/>
        <w:rPr>
          <w:rFonts w:ascii="Times New Roman" w:hAnsi="Times New Roman"/>
          <w:sz w:val="28"/>
          <w:szCs w:val="28"/>
        </w:rPr>
      </w:pPr>
    </w:p>
    <w:p w:rsidR="00B16327" w:rsidRDefault="00B16327" w:rsidP="006733C7">
      <w:pPr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специальных мест</w:t>
      </w:r>
      <w:r w:rsidRPr="006733C7">
        <w:rPr>
          <w:rFonts w:ascii="Times New Roman" w:hAnsi="Times New Roman"/>
          <w:sz w:val="28"/>
          <w:szCs w:val="28"/>
        </w:rPr>
        <w:t>, для размещения информационных материалов избирательных комиссий  и предвыборных печатных агитационных материалов кандидатов на выборах Президента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56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371"/>
        <w:gridCol w:w="2842"/>
        <w:gridCol w:w="3762"/>
      </w:tblGrid>
      <w:tr w:rsidR="00B16327" w:rsidRPr="00F161C9" w:rsidTr="00F161C9">
        <w:tc>
          <w:tcPr>
            <w:tcW w:w="594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C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71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C9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842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C9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762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1C9">
              <w:rPr>
                <w:rFonts w:ascii="Times New Roman" w:hAnsi="Times New Roman"/>
                <w:sz w:val="28"/>
                <w:szCs w:val="28"/>
              </w:rPr>
              <w:t>Адрес местонахождения</w:t>
            </w:r>
          </w:p>
        </w:tc>
      </w:tr>
      <w:tr w:rsidR="00B16327" w:rsidRPr="00F161C9" w:rsidTr="00F161C9">
        <w:tc>
          <w:tcPr>
            <w:tcW w:w="594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</w:tc>
        <w:tc>
          <w:tcPr>
            <w:tcW w:w="2842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  в администрации</w:t>
            </w:r>
          </w:p>
        </w:tc>
        <w:tc>
          <w:tcPr>
            <w:tcW w:w="3762" w:type="dxa"/>
          </w:tcPr>
          <w:p w:rsidR="00B16327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Ул.Ленина д.30</w:t>
            </w:r>
          </w:p>
        </w:tc>
      </w:tr>
      <w:tr w:rsidR="00B16327" w:rsidRPr="00F161C9" w:rsidTr="00F161C9">
        <w:tc>
          <w:tcPr>
            <w:tcW w:w="594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:rsidR="00B16327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 ДК</w:t>
            </w:r>
          </w:p>
        </w:tc>
        <w:tc>
          <w:tcPr>
            <w:tcW w:w="3762" w:type="dxa"/>
          </w:tcPr>
          <w:p w:rsidR="00B16327" w:rsidRDefault="00B16327" w:rsidP="009C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  <w:p w:rsidR="00B16327" w:rsidRPr="00F161C9" w:rsidRDefault="00B16327" w:rsidP="009C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Ул.Ленина д.36</w:t>
            </w:r>
          </w:p>
        </w:tc>
      </w:tr>
      <w:tr w:rsidR="00B16327" w:rsidRPr="00F161C9" w:rsidTr="00F161C9">
        <w:tc>
          <w:tcPr>
            <w:tcW w:w="594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:rsidR="00B16327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 у здания администрация</w:t>
            </w:r>
          </w:p>
        </w:tc>
        <w:tc>
          <w:tcPr>
            <w:tcW w:w="3762" w:type="dxa"/>
          </w:tcPr>
          <w:p w:rsidR="00B16327" w:rsidRDefault="00B16327" w:rsidP="009C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  <w:p w:rsidR="00B16327" w:rsidRPr="00F161C9" w:rsidRDefault="00B16327" w:rsidP="009C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Ул.Ленина д.30</w:t>
            </w:r>
          </w:p>
        </w:tc>
      </w:tr>
      <w:tr w:rsidR="00B16327" w:rsidRPr="00F161C9" w:rsidTr="00F161C9">
        <w:tc>
          <w:tcPr>
            <w:tcW w:w="594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</w:tc>
        <w:tc>
          <w:tcPr>
            <w:tcW w:w="2842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 в магазине «Сельпо»</w:t>
            </w:r>
          </w:p>
        </w:tc>
        <w:tc>
          <w:tcPr>
            <w:tcW w:w="3762" w:type="dxa"/>
          </w:tcPr>
          <w:p w:rsidR="00B16327" w:rsidRDefault="00B16327" w:rsidP="009C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с.Чудиново</w:t>
            </w:r>
          </w:p>
          <w:p w:rsidR="00B16327" w:rsidRPr="00F161C9" w:rsidRDefault="00B16327" w:rsidP="009C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Ул.Ленина д.29</w:t>
            </w:r>
          </w:p>
        </w:tc>
      </w:tr>
      <w:tr w:rsidR="00B16327" w:rsidRPr="00F161C9" w:rsidTr="00F161C9">
        <w:tc>
          <w:tcPr>
            <w:tcW w:w="594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327" w:rsidRPr="00F161C9" w:rsidTr="00F161C9">
        <w:tc>
          <w:tcPr>
            <w:tcW w:w="594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6327" w:rsidRPr="00F161C9" w:rsidTr="00F161C9">
        <w:tc>
          <w:tcPr>
            <w:tcW w:w="594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2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2" w:type="dxa"/>
          </w:tcPr>
          <w:p w:rsidR="00B16327" w:rsidRPr="00F161C9" w:rsidRDefault="00B16327" w:rsidP="00F161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327" w:rsidRPr="00085334" w:rsidRDefault="00B16327" w:rsidP="006733C7">
      <w:pPr>
        <w:ind w:left="-142"/>
        <w:jc w:val="center"/>
        <w:rPr>
          <w:rFonts w:ascii="Times New Roman" w:hAnsi="Times New Roman"/>
          <w:sz w:val="28"/>
          <w:szCs w:val="28"/>
        </w:rPr>
      </w:pPr>
    </w:p>
    <w:p w:rsidR="00B16327" w:rsidRPr="00085334" w:rsidRDefault="00B16327" w:rsidP="00085334">
      <w:pPr>
        <w:ind w:left="-142"/>
        <w:rPr>
          <w:rFonts w:ascii="Times New Roman" w:hAnsi="Times New Roman"/>
          <w:sz w:val="28"/>
          <w:szCs w:val="28"/>
        </w:rPr>
      </w:pPr>
    </w:p>
    <w:sectPr w:rsidR="00B16327" w:rsidRPr="00085334" w:rsidSect="009C3E02">
      <w:pgSz w:w="11906" w:h="16838"/>
      <w:pgMar w:top="567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AD7"/>
    <w:multiLevelType w:val="hybridMultilevel"/>
    <w:tmpl w:val="53DECB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576077"/>
    <w:multiLevelType w:val="hybridMultilevel"/>
    <w:tmpl w:val="1F24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6DA"/>
    <w:rsid w:val="00085334"/>
    <w:rsid w:val="00085EC4"/>
    <w:rsid w:val="001C38D8"/>
    <w:rsid w:val="001F6F63"/>
    <w:rsid w:val="00273DC1"/>
    <w:rsid w:val="002C34BB"/>
    <w:rsid w:val="002C3C9F"/>
    <w:rsid w:val="00346045"/>
    <w:rsid w:val="005462AC"/>
    <w:rsid w:val="005F2144"/>
    <w:rsid w:val="006733C7"/>
    <w:rsid w:val="006C03E1"/>
    <w:rsid w:val="007B43C2"/>
    <w:rsid w:val="008376DA"/>
    <w:rsid w:val="00950BCC"/>
    <w:rsid w:val="009C3E02"/>
    <w:rsid w:val="00AA3733"/>
    <w:rsid w:val="00AE3032"/>
    <w:rsid w:val="00AE533D"/>
    <w:rsid w:val="00B16327"/>
    <w:rsid w:val="00B66871"/>
    <w:rsid w:val="00C72CCF"/>
    <w:rsid w:val="00E67796"/>
    <w:rsid w:val="00F1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C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0BCC"/>
    <w:pPr>
      <w:ind w:left="720"/>
      <w:contextualSpacing/>
    </w:pPr>
  </w:style>
  <w:style w:type="table" w:styleId="TableGrid">
    <w:name w:val="Table Grid"/>
    <w:basedOn w:val="TableNormal"/>
    <w:uiPriority w:val="99"/>
    <w:rsid w:val="006733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73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360</Words>
  <Characters>2052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Admin</cp:lastModifiedBy>
  <cp:revision>6</cp:revision>
  <cp:lastPrinted>2018-03-02T09:39:00Z</cp:lastPrinted>
  <dcterms:created xsi:type="dcterms:W3CDTF">2018-02-26T11:40:00Z</dcterms:created>
  <dcterms:modified xsi:type="dcterms:W3CDTF">2018-03-02T09:39:00Z</dcterms:modified>
</cp:coreProperties>
</file>